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A2B84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E2243F">
        <w:rPr>
          <w:rFonts w:ascii="PT Astra Serif" w:hAnsi="PT Astra Serif"/>
          <w:b/>
          <w:sz w:val="28"/>
          <w:szCs w:val="28"/>
          <w:u w:val="single"/>
        </w:rPr>
        <w:t>Черепановского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E3748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66" w:rsidRDefault="00495A66">
      <w:r>
        <w:separator/>
      </w:r>
    </w:p>
  </w:endnote>
  <w:endnote w:type="continuationSeparator" w:id="0">
    <w:p w:rsidR="00495A66" w:rsidRDefault="004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66" w:rsidRDefault="00495A66">
      <w:r>
        <w:separator/>
      </w:r>
    </w:p>
  </w:footnote>
  <w:footnote w:type="continuationSeparator" w:id="0">
    <w:p w:rsidR="00495A66" w:rsidRDefault="0049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5A66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43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16D9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5E38"/>
    <w:rsid w:val="00B92079"/>
    <w:rsid w:val="00B92619"/>
    <w:rsid w:val="00B931AE"/>
    <w:rsid w:val="00B95A5D"/>
    <w:rsid w:val="00BA2B84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3B18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3748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243F"/>
    <w:rsid w:val="00E232C2"/>
    <w:rsid w:val="00E30B7A"/>
    <w:rsid w:val="00E31065"/>
    <w:rsid w:val="00E34309"/>
    <w:rsid w:val="00E35CC6"/>
    <w:rsid w:val="00E35F01"/>
    <w:rsid w:val="00E42CFD"/>
    <w:rsid w:val="00E4718E"/>
    <w:rsid w:val="00E47F14"/>
    <w:rsid w:val="00E50007"/>
    <w:rsid w:val="00E50CA1"/>
    <w:rsid w:val="00E514F5"/>
    <w:rsid w:val="00E54F34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A3EF23-D536-477B-BE22-01449AB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9557-26F9-46F9-90EC-3671CE1F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2023-05-29T04:52:00Z</dcterms:created>
  <dcterms:modified xsi:type="dcterms:W3CDTF">2024-05-28T05:23:00Z</dcterms:modified>
</cp:coreProperties>
</file>