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A86A03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C557C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9E168B">
        <w:rPr>
          <w:rFonts w:ascii="PT Astra Serif" w:hAnsi="PT Astra Serif"/>
          <w:b/>
          <w:sz w:val="28"/>
          <w:szCs w:val="28"/>
          <w:u w:val="single"/>
        </w:rPr>
        <w:t>вет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E54F34">
        <w:rPr>
          <w:rFonts w:ascii="PT Astra Serif" w:hAnsi="PT Astra Serif"/>
          <w:b/>
          <w:sz w:val="28"/>
          <w:szCs w:val="28"/>
          <w:u w:val="single"/>
        </w:rPr>
        <w:t>Карамышевского</w:t>
      </w:r>
      <w:r w:rsidR="00B77B0D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r w:rsidR="00DC557C">
        <w:rPr>
          <w:rFonts w:ascii="PT Astra Serif" w:hAnsi="PT Astra Serif"/>
          <w:b/>
          <w:sz w:val="28"/>
          <w:szCs w:val="28"/>
          <w:u w:val="single"/>
        </w:rPr>
        <w:t xml:space="preserve">Змеиногорского района </w:t>
      </w:r>
    </w:p>
    <w:p w:rsidR="00E571C9" w:rsidRPr="00E571C9" w:rsidRDefault="00DC557C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77B0D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1C" w:rsidRDefault="001D681C">
      <w:r>
        <w:separator/>
      </w:r>
    </w:p>
  </w:endnote>
  <w:endnote w:type="continuationSeparator" w:id="0">
    <w:p w:rsidR="001D681C" w:rsidRDefault="001D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1C" w:rsidRDefault="001D681C">
      <w:r>
        <w:separator/>
      </w:r>
    </w:p>
  </w:footnote>
  <w:footnote w:type="continuationSeparator" w:id="0">
    <w:p w:rsidR="001D681C" w:rsidRDefault="001D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81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86A03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B0D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C557C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4F34"/>
    <w:rsid w:val="00E560C1"/>
    <w:rsid w:val="00E571C9"/>
    <w:rsid w:val="00E60E2E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A7E17E-9B37-4DB6-BD72-17BACC27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750AC-90D4-466E-8BF1-38C0DA90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2023-05-29T04:50:00Z</dcterms:created>
  <dcterms:modified xsi:type="dcterms:W3CDTF">2024-05-28T05:20:00Z</dcterms:modified>
</cp:coreProperties>
</file>