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F66EF0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C557C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9E168B">
        <w:rPr>
          <w:rFonts w:ascii="PT Astra Serif" w:hAnsi="PT Astra Serif"/>
          <w:b/>
          <w:sz w:val="28"/>
          <w:szCs w:val="28"/>
          <w:u w:val="single"/>
        </w:rPr>
        <w:t>вет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656433">
        <w:rPr>
          <w:rFonts w:ascii="PT Astra Serif" w:hAnsi="PT Astra Serif"/>
          <w:b/>
          <w:sz w:val="28"/>
          <w:szCs w:val="28"/>
          <w:u w:val="single"/>
        </w:rPr>
        <w:t>Кузьминского</w:t>
      </w:r>
      <w:r w:rsidR="00B77B0D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  <w:r w:rsidR="00DC557C">
        <w:rPr>
          <w:rFonts w:ascii="PT Astra Serif" w:hAnsi="PT Astra Serif"/>
          <w:b/>
          <w:sz w:val="28"/>
          <w:szCs w:val="28"/>
          <w:u w:val="single"/>
        </w:rPr>
        <w:t xml:space="preserve">Змеиногорского района </w:t>
      </w:r>
    </w:p>
    <w:p w:rsidR="00E571C9" w:rsidRPr="00E571C9" w:rsidRDefault="00DC557C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656433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EF" w:rsidRDefault="00B837EF">
      <w:r>
        <w:separator/>
      </w:r>
    </w:p>
  </w:endnote>
  <w:endnote w:type="continuationSeparator" w:id="0">
    <w:p w:rsidR="00B837EF" w:rsidRDefault="00B8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EF" w:rsidRDefault="00B837EF">
      <w:r>
        <w:separator/>
      </w:r>
    </w:p>
  </w:footnote>
  <w:footnote w:type="continuationSeparator" w:id="0">
    <w:p w:rsidR="00B837EF" w:rsidRDefault="00B8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56433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2F83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B0D"/>
    <w:rsid w:val="00B806F7"/>
    <w:rsid w:val="00B83387"/>
    <w:rsid w:val="00B837EF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C557C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4F34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66EF0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4FEA73-B24B-41AB-B531-076BCC8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D268-8F78-4580-BC74-B713A41E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2023-05-29T04:50:00Z</dcterms:created>
  <dcterms:modified xsi:type="dcterms:W3CDTF">2024-05-28T05:20:00Z</dcterms:modified>
</cp:coreProperties>
</file>