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3B4081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9C16D9">
        <w:rPr>
          <w:rFonts w:ascii="PT Astra Serif" w:hAnsi="PT Astra Serif"/>
          <w:b/>
          <w:sz w:val="28"/>
          <w:szCs w:val="28"/>
          <w:u w:val="single"/>
        </w:rPr>
        <w:t>Октябрьского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9C16D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8D" w:rsidRDefault="00DA3B8D">
      <w:r>
        <w:separator/>
      </w:r>
    </w:p>
  </w:endnote>
  <w:endnote w:type="continuationSeparator" w:id="0">
    <w:p w:rsidR="00DA3B8D" w:rsidRDefault="00DA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8D" w:rsidRDefault="00DA3B8D">
      <w:r>
        <w:separator/>
      </w:r>
    </w:p>
  </w:footnote>
  <w:footnote w:type="continuationSeparator" w:id="0">
    <w:p w:rsidR="00DA3B8D" w:rsidRDefault="00DA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B4081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43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16D9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14B41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B8D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4F34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76D90E-DEDA-4CB1-8CC3-E259FE9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5800-65A3-4809-A7BE-C4570CC2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2023-05-29T04:51:00Z</dcterms:created>
  <dcterms:modified xsi:type="dcterms:W3CDTF">2024-05-28T05:21:00Z</dcterms:modified>
</cp:coreProperties>
</file>