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4909BD">
        <w:rPr>
          <w:rFonts w:ascii="PT Astra Serif" w:hAnsi="PT Astra Serif"/>
          <w:bCs/>
          <w:sz w:val="28"/>
          <w:szCs w:val="28"/>
        </w:rPr>
        <w:t>а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образования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="00DE0D54">
        <w:rPr>
          <w:rFonts w:ascii="PT Astra Serif" w:hAnsi="PT Astra Serif"/>
          <w:bCs/>
          <w:sz w:val="28"/>
          <w:szCs w:val="28"/>
        </w:rPr>
        <w:t>за отчетный 2023</w:t>
      </w:r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DC557C" w:rsidRDefault="004909BD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Со</w:t>
      </w:r>
      <w:r w:rsidR="009E168B">
        <w:rPr>
          <w:rFonts w:ascii="PT Astra Serif" w:hAnsi="PT Astra Serif"/>
          <w:b/>
          <w:sz w:val="28"/>
          <w:szCs w:val="28"/>
          <w:u w:val="single"/>
        </w:rPr>
        <w:t>вет</w:t>
      </w:r>
      <w:r>
        <w:rPr>
          <w:rFonts w:ascii="PT Astra Serif" w:hAnsi="PT Astra Serif"/>
          <w:b/>
          <w:sz w:val="28"/>
          <w:szCs w:val="28"/>
          <w:u w:val="single"/>
        </w:rPr>
        <w:t xml:space="preserve"> депутатов </w:t>
      </w:r>
      <w:r w:rsidR="00E42CFD">
        <w:rPr>
          <w:rFonts w:ascii="PT Astra Serif" w:hAnsi="PT Astra Serif"/>
          <w:b/>
          <w:sz w:val="28"/>
          <w:szCs w:val="28"/>
          <w:u w:val="single"/>
        </w:rPr>
        <w:t>Саввушинского</w:t>
      </w:r>
      <w:r w:rsidR="00B77B0D">
        <w:rPr>
          <w:rFonts w:ascii="PT Astra Serif" w:hAnsi="PT Astra Serif"/>
          <w:b/>
          <w:sz w:val="28"/>
          <w:szCs w:val="28"/>
          <w:u w:val="single"/>
        </w:rPr>
        <w:t xml:space="preserve"> сельсовета </w:t>
      </w:r>
      <w:r w:rsidR="00DC557C">
        <w:rPr>
          <w:rFonts w:ascii="PT Astra Serif" w:hAnsi="PT Astra Serif"/>
          <w:b/>
          <w:sz w:val="28"/>
          <w:szCs w:val="28"/>
          <w:u w:val="single"/>
        </w:rPr>
        <w:t xml:space="preserve">Змеиногорского района </w:t>
      </w:r>
    </w:p>
    <w:p w:rsidR="00E571C9" w:rsidRPr="00E571C9" w:rsidRDefault="00DC557C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А</w:t>
      </w:r>
      <w:r w:rsidR="00E571C9" w:rsidRPr="00E571C9">
        <w:rPr>
          <w:rFonts w:ascii="PT Astra Serif" w:hAnsi="PT Astra Serif"/>
          <w:b/>
          <w:sz w:val="28"/>
          <w:szCs w:val="28"/>
          <w:u w:val="single"/>
        </w:rPr>
        <w:t>лтайского края</w:t>
      </w:r>
    </w:p>
    <w:p w:rsidR="00E571C9" w:rsidRPr="00E571C9" w:rsidRDefault="00E571C9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муниципальные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муниципальные должности депутата представительного органа муниципального образования,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E42CFD" w:rsidP="00B225FB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10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255D91" w:rsidRPr="004C7243" w:rsidSect="00760303">
      <w:headerReference w:type="first" r:id="rId8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FF9" w:rsidRDefault="002A6FF9">
      <w:r>
        <w:separator/>
      </w:r>
    </w:p>
  </w:endnote>
  <w:endnote w:type="continuationSeparator" w:id="0">
    <w:p w:rsidR="002A6FF9" w:rsidRDefault="002A6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FF9" w:rsidRDefault="002A6FF9">
      <w:r>
        <w:separator/>
      </w:r>
    </w:p>
  </w:footnote>
  <w:footnote w:type="continuationSeparator" w:id="0">
    <w:p w:rsidR="002A6FF9" w:rsidRDefault="002A6F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45C59"/>
    <w:rsid w:val="0004719C"/>
    <w:rsid w:val="0005148B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46685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22B9"/>
    <w:rsid w:val="001C376D"/>
    <w:rsid w:val="001C59D4"/>
    <w:rsid w:val="001D3812"/>
    <w:rsid w:val="001D4F2C"/>
    <w:rsid w:val="001D6E95"/>
    <w:rsid w:val="001E5DE6"/>
    <w:rsid w:val="001F46D0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A6FF9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69B2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012C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70EBB"/>
    <w:rsid w:val="004748D0"/>
    <w:rsid w:val="00486899"/>
    <w:rsid w:val="004909BD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54480"/>
    <w:rsid w:val="00656433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7838"/>
    <w:rsid w:val="00780E39"/>
    <w:rsid w:val="00784399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25349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8F72F3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16D9"/>
    <w:rsid w:val="009C4DA4"/>
    <w:rsid w:val="009D636E"/>
    <w:rsid w:val="009D6F51"/>
    <w:rsid w:val="009E168B"/>
    <w:rsid w:val="009E26D4"/>
    <w:rsid w:val="009F280C"/>
    <w:rsid w:val="009F3DAD"/>
    <w:rsid w:val="00A02704"/>
    <w:rsid w:val="00A05435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225FB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77B0D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0212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571E4"/>
    <w:rsid w:val="00D61318"/>
    <w:rsid w:val="00D616C5"/>
    <w:rsid w:val="00D631A2"/>
    <w:rsid w:val="00D640A1"/>
    <w:rsid w:val="00D673C3"/>
    <w:rsid w:val="00D71B38"/>
    <w:rsid w:val="00D737CD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C557C"/>
    <w:rsid w:val="00DD41C6"/>
    <w:rsid w:val="00DD7FCA"/>
    <w:rsid w:val="00DE0D54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2CFD"/>
    <w:rsid w:val="00E4718E"/>
    <w:rsid w:val="00E47F14"/>
    <w:rsid w:val="00E50007"/>
    <w:rsid w:val="00E50CA1"/>
    <w:rsid w:val="00E514F5"/>
    <w:rsid w:val="00E54F34"/>
    <w:rsid w:val="00E560C1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E0438"/>
    <w:rsid w:val="00EE7CC0"/>
    <w:rsid w:val="00EF4D31"/>
    <w:rsid w:val="00EF71F7"/>
    <w:rsid w:val="00F01A96"/>
    <w:rsid w:val="00F0372A"/>
    <w:rsid w:val="00F14865"/>
    <w:rsid w:val="00F203D4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C08B1"/>
    <w:rsid w:val="00FD1431"/>
    <w:rsid w:val="00FD6683"/>
    <w:rsid w:val="00FD6922"/>
    <w:rsid w:val="00FE30F8"/>
    <w:rsid w:val="00FF00E6"/>
    <w:rsid w:val="00FF06CF"/>
    <w:rsid w:val="00FF0DBD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514A001-205F-4A0B-8061-99737F8BB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8ACF2-840B-4604-8343-278AC8519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Полугородникова Н.А.</cp:lastModifiedBy>
  <cp:revision>3</cp:revision>
  <cp:lastPrinted>2023-03-30T09:40:00Z</cp:lastPrinted>
  <dcterms:created xsi:type="dcterms:W3CDTF">2023-05-29T04:51:00Z</dcterms:created>
  <dcterms:modified xsi:type="dcterms:W3CDTF">2024-05-28T05:21:00Z</dcterms:modified>
</cp:coreProperties>
</file>